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52" w:rsidRDefault="00411152" w:rsidP="0041115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411152" w:rsidRDefault="00411152" w:rsidP="0041115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411152" w:rsidRDefault="00411152" w:rsidP="0041115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411152" w:rsidRDefault="00411152" w:rsidP="0041115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411152" w:rsidRDefault="00411152" w:rsidP="0041115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411152" w:rsidRDefault="00411152" w:rsidP="0041115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036667" w:rsidRPr="00036667" w:rsidRDefault="00036667" w:rsidP="00036667"/>
    <w:p w:rsidR="00411152" w:rsidRDefault="00411152" w:rsidP="0041115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837A9" w:rsidRPr="005837A9" w:rsidRDefault="005837A9" w:rsidP="005837A9"/>
    <w:p w:rsidR="00411152" w:rsidRDefault="00411152" w:rsidP="0041115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411152" w:rsidRPr="00036667" w:rsidRDefault="00411152" w:rsidP="00411152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036667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411152" w:rsidRPr="000D157C" w:rsidRDefault="00411152" w:rsidP="00411152">
      <w:pPr>
        <w:jc w:val="center"/>
        <w:rPr>
          <w:b/>
          <w:spacing w:val="38"/>
          <w:sz w:val="26"/>
          <w:szCs w:val="26"/>
        </w:rPr>
      </w:pPr>
    </w:p>
    <w:p w:rsidR="00411152" w:rsidRDefault="00411152" w:rsidP="0041115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5CA7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945CA7">
        <w:rPr>
          <w:sz w:val="28"/>
          <w:szCs w:val="28"/>
        </w:rPr>
        <w:t>мая</w:t>
      </w:r>
      <w:r w:rsidRPr="00162738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162738">
        <w:rPr>
          <w:sz w:val="28"/>
          <w:szCs w:val="28"/>
        </w:rPr>
        <w:t xml:space="preserve"> года                                                                        № </w:t>
      </w:r>
      <w:r w:rsidR="00945CA7">
        <w:rPr>
          <w:sz w:val="28"/>
          <w:szCs w:val="28"/>
        </w:rPr>
        <w:t>604</w:t>
      </w:r>
      <w:r w:rsidRPr="001627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p w:rsidR="00411152" w:rsidRPr="00325BA7" w:rsidRDefault="00411152" w:rsidP="00411152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Pr="00325BA7">
        <w:rPr>
          <w:rFonts w:eastAsia="Calibri"/>
          <w:bCs/>
          <w:sz w:val="28"/>
          <w:szCs w:val="28"/>
          <w:lang w:eastAsia="en-US"/>
        </w:rPr>
        <w:t>. Тверь</w:t>
      </w:r>
    </w:p>
    <w:p w:rsidR="00411152" w:rsidRPr="00325BA7" w:rsidRDefault="00411152" w:rsidP="00411152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bookmarkStart w:id="0" w:name="_GoBack"/>
    </w:p>
    <w:p w:rsidR="00E3097E" w:rsidRDefault="00411152" w:rsidP="0041115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25BA7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Порядка </w:t>
      </w:r>
      <w:r w:rsidRPr="00162738">
        <w:rPr>
          <w:rFonts w:eastAsia="Calibri"/>
          <w:b/>
          <w:bCs/>
          <w:sz w:val="28"/>
          <w:szCs w:val="28"/>
          <w:lang w:eastAsia="en-US"/>
        </w:rPr>
        <w:t xml:space="preserve">предоставления субсидий </w:t>
      </w:r>
    </w:p>
    <w:p w:rsidR="00423001" w:rsidRDefault="00E3097E" w:rsidP="0041115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</w:t>
      </w:r>
      <w:r w:rsidR="00411152" w:rsidRPr="00162738">
        <w:rPr>
          <w:rFonts w:eastAsia="Calibri"/>
          <w:b/>
          <w:bCs/>
          <w:sz w:val="28"/>
          <w:szCs w:val="28"/>
          <w:lang w:eastAsia="en-US"/>
        </w:rPr>
        <w:t>убъектам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11152" w:rsidRPr="00162738">
        <w:rPr>
          <w:rFonts w:eastAsia="Calibri"/>
          <w:b/>
          <w:bCs/>
          <w:sz w:val="28"/>
          <w:szCs w:val="28"/>
          <w:lang w:eastAsia="en-US"/>
        </w:rPr>
        <w:t xml:space="preserve">малого и среднего предпринимательства на возмещение </w:t>
      </w:r>
    </w:p>
    <w:p w:rsidR="00411152" w:rsidRPr="00325BA7" w:rsidRDefault="00411152" w:rsidP="0041115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62738">
        <w:rPr>
          <w:rFonts w:eastAsia="Calibri"/>
          <w:b/>
          <w:bCs/>
          <w:sz w:val="28"/>
          <w:szCs w:val="28"/>
          <w:lang w:eastAsia="en-US"/>
        </w:rPr>
        <w:t>части стоимости присоединения</w:t>
      </w:r>
      <w:r w:rsidR="00A66903">
        <w:rPr>
          <w:rFonts w:eastAsia="Calibri"/>
          <w:b/>
          <w:bCs/>
          <w:sz w:val="28"/>
          <w:szCs w:val="28"/>
          <w:lang w:eastAsia="en-US"/>
        </w:rPr>
        <w:t xml:space="preserve"> и (или)</w:t>
      </w:r>
      <w:r w:rsidRPr="0016273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A66903">
        <w:rPr>
          <w:rFonts w:eastAsia="Calibri"/>
          <w:b/>
          <w:bCs/>
          <w:sz w:val="28"/>
          <w:szCs w:val="28"/>
          <w:lang w:eastAsia="en-US"/>
        </w:rPr>
        <w:t xml:space="preserve">подключения </w:t>
      </w:r>
      <w:r w:rsidRPr="00162738">
        <w:rPr>
          <w:rFonts w:eastAsia="Calibri"/>
          <w:b/>
          <w:bCs/>
          <w:sz w:val="28"/>
          <w:szCs w:val="28"/>
          <w:lang w:eastAsia="en-US"/>
        </w:rPr>
        <w:t>к сетям</w:t>
      </w:r>
      <w:r w:rsidRPr="000B3A5F">
        <w:rPr>
          <w:rFonts w:eastAsia="Calibri"/>
          <w:b/>
          <w:bCs/>
          <w:sz w:val="28"/>
          <w:szCs w:val="28"/>
          <w:lang w:eastAsia="en-US"/>
        </w:rPr>
        <w:t>: э</w:t>
      </w:r>
      <w:r w:rsidR="001A0A60">
        <w:rPr>
          <w:b/>
          <w:sz w:val="28"/>
          <w:szCs w:val="28"/>
        </w:rPr>
        <w:t xml:space="preserve">лектрическим, </w:t>
      </w:r>
      <w:r w:rsidRPr="000B3A5F">
        <w:rPr>
          <w:b/>
          <w:sz w:val="28"/>
          <w:szCs w:val="28"/>
        </w:rPr>
        <w:t>газораспределительным, водопровода и канализации</w:t>
      </w:r>
    </w:p>
    <w:bookmarkEnd w:id="0"/>
    <w:p w:rsidR="00411152" w:rsidRPr="00325BA7" w:rsidRDefault="00411152" w:rsidP="0041115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11152" w:rsidRPr="00325BA7" w:rsidRDefault="00411152" w:rsidP="004111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25BA7">
        <w:rPr>
          <w:rFonts w:eastAsia="Calibri"/>
          <w:sz w:val="28"/>
          <w:szCs w:val="28"/>
          <w:lang w:eastAsia="en-US"/>
        </w:rPr>
        <w:tab/>
      </w:r>
      <w:proofErr w:type="gramStart"/>
      <w:r w:rsidR="005A0BAB" w:rsidRPr="005A0BAB">
        <w:rPr>
          <w:rFonts w:eastAsia="Calibri"/>
          <w:sz w:val="28"/>
          <w:szCs w:val="28"/>
          <w:lang w:eastAsia="en-US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</w:t>
      </w:r>
      <w:r w:rsidR="00A66903">
        <w:rPr>
          <w:rFonts w:eastAsia="Calibri"/>
          <w:sz w:val="28"/>
          <w:szCs w:val="28"/>
          <w:lang w:eastAsia="en-US"/>
        </w:rPr>
        <w:t>)</w:t>
      </w:r>
      <w:r w:rsidR="005A0BAB" w:rsidRPr="005A0BAB">
        <w:rPr>
          <w:rFonts w:eastAsia="Calibri"/>
          <w:sz w:val="28"/>
          <w:szCs w:val="28"/>
          <w:lang w:eastAsia="en-US"/>
        </w:rPr>
        <w:t>, индивидуальным предпринимателям, а также физическим лицам – производителям товаров, работ, услуг», руководствуясь Уставом города Твери</w:t>
      </w:r>
      <w:r w:rsidRPr="00325BA7">
        <w:rPr>
          <w:rFonts w:eastAsia="Calibri"/>
          <w:sz w:val="28"/>
          <w:szCs w:val="28"/>
          <w:lang w:eastAsia="en-US"/>
        </w:rPr>
        <w:t xml:space="preserve">, </w:t>
      </w:r>
      <w:proofErr w:type="gramEnd"/>
    </w:p>
    <w:p w:rsidR="00411152" w:rsidRPr="00325BA7" w:rsidRDefault="00411152" w:rsidP="004111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11152" w:rsidRPr="00325BA7" w:rsidRDefault="00411152" w:rsidP="00411152">
      <w:pPr>
        <w:widowControl w:val="0"/>
        <w:tabs>
          <w:tab w:val="center" w:pos="5089"/>
          <w:tab w:val="left" w:pos="6825"/>
        </w:tabs>
        <w:autoSpaceDE w:val="0"/>
        <w:autoSpaceDN w:val="0"/>
        <w:adjustRightInd w:val="0"/>
        <w:ind w:firstLine="540"/>
        <w:rPr>
          <w:rFonts w:eastAsia="Calibri"/>
          <w:b/>
          <w:sz w:val="28"/>
          <w:szCs w:val="28"/>
          <w:lang w:eastAsia="en-US"/>
        </w:rPr>
      </w:pPr>
      <w:r w:rsidRPr="00325BA7">
        <w:rPr>
          <w:rFonts w:eastAsia="Calibri"/>
          <w:sz w:val="28"/>
          <w:szCs w:val="28"/>
          <w:lang w:eastAsia="en-US"/>
        </w:rPr>
        <w:tab/>
      </w:r>
      <w:r w:rsidRPr="00325BA7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411152" w:rsidRPr="00325BA7" w:rsidRDefault="00411152" w:rsidP="00411152">
      <w:pPr>
        <w:widowControl w:val="0"/>
        <w:tabs>
          <w:tab w:val="center" w:pos="5089"/>
          <w:tab w:val="left" w:pos="6825"/>
        </w:tabs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</w:p>
    <w:p w:rsidR="00411152" w:rsidRPr="00325BA7" w:rsidRDefault="00411152" w:rsidP="00411152">
      <w:pPr>
        <w:widowControl w:val="0"/>
        <w:numPr>
          <w:ilvl w:val="0"/>
          <w:numId w:val="3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bookmarkStart w:id="1" w:name="Par12"/>
      <w:bookmarkEnd w:id="1"/>
      <w:r w:rsidRPr="00325BA7">
        <w:rPr>
          <w:sz w:val="28"/>
          <w:szCs w:val="28"/>
        </w:rPr>
        <w:t xml:space="preserve">Утвердить Порядок предоставления субсидий субъектам малого и среднего предпринимательства </w:t>
      </w:r>
      <w:r w:rsidRPr="00162738">
        <w:rPr>
          <w:sz w:val="28"/>
          <w:szCs w:val="28"/>
        </w:rPr>
        <w:t xml:space="preserve">на возмещение части стоимости присоединения </w:t>
      </w:r>
      <w:r w:rsidR="00A66903">
        <w:rPr>
          <w:sz w:val="28"/>
          <w:szCs w:val="28"/>
        </w:rPr>
        <w:t xml:space="preserve"> и (или) подключения </w:t>
      </w:r>
      <w:r w:rsidRPr="00162738">
        <w:rPr>
          <w:sz w:val="28"/>
          <w:szCs w:val="28"/>
        </w:rPr>
        <w:t>к сетям</w:t>
      </w:r>
      <w:r w:rsidRPr="000B3A5F">
        <w:rPr>
          <w:sz w:val="28"/>
          <w:szCs w:val="28"/>
        </w:rPr>
        <w:t>: электрическим, газораспределительным, водопровода и канализации</w:t>
      </w:r>
      <w:r w:rsidRPr="00162738">
        <w:rPr>
          <w:sz w:val="28"/>
          <w:szCs w:val="28"/>
        </w:rPr>
        <w:t xml:space="preserve"> </w:t>
      </w:r>
      <w:r w:rsidRPr="00325BA7">
        <w:rPr>
          <w:sz w:val="28"/>
          <w:szCs w:val="28"/>
        </w:rPr>
        <w:t>(прилагается).</w:t>
      </w:r>
    </w:p>
    <w:p w:rsidR="00411152" w:rsidRPr="00325BA7" w:rsidRDefault="00411152" w:rsidP="00411152">
      <w:pPr>
        <w:widowControl w:val="0"/>
        <w:numPr>
          <w:ilvl w:val="0"/>
          <w:numId w:val="37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8"/>
        <w:contextualSpacing/>
        <w:jc w:val="both"/>
        <w:rPr>
          <w:sz w:val="28"/>
          <w:szCs w:val="28"/>
        </w:rPr>
      </w:pPr>
      <w:r w:rsidRPr="00325BA7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11152" w:rsidRPr="00325BA7" w:rsidRDefault="00411152" w:rsidP="0041115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11152" w:rsidRPr="00325BA7" w:rsidRDefault="00411152" w:rsidP="0041115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11152" w:rsidRPr="00E3097E" w:rsidRDefault="00411152" w:rsidP="00411152">
      <w:pPr>
        <w:rPr>
          <w:sz w:val="28"/>
          <w:szCs w:val="28"/>
        </w:rPr>
      </w:pPr>
      <w:r w:rsidRPr="00E3097E">
        <w:rPr>
          <w:rFonts w:eastAsia="Calibri"/>
          <w:sz w:val="28"/>
          <w:szCs w:val="28"/>
          <w:lang w:eastAsia="en-US"/>
        </w:rPr>
        <w:t>Глава  администрации города Твери</w:t>
      </w:r>
      <w:r w:rsidRPr="00E3097E">
        <w:rPr>
          <w:rFonts w:eastAsia="Calibri"/>
          <w:sz w:val="28"/>
          <w:szCs w:val="28"/>
          <w:lang w:eastAsia="en-US"/>
        </w:rPr>
        <w:tab/>
      </w:r>
      <w:r w:rsidRPr="00E3097E">
        <w:rPr>
          <w:rFonts w:eastAsia="Calibri"/>
          <w:sz w:val="28"/>
          <w:szCs w:val="28"/>
          <w:lang w:eastAsia="en-US"/>
        </w:rPr>
        <w:tab/>
      </w:r>
      <w:r w:rsidRPr="00E3097E">
        <w:rPr>
          <w:rFonts w:eastAsia="Calibri"/>
          <w:sz w:val="28"/>
          <w:szCs w:val="28"/>
          <w:lang w:eastAsia="en-US"/>
        </w:rPr>
        <w:tab/>
      </w:r>
      <w:r w:rsidRPr="00E3097E">
        <w:rPr>
          <w:rFonts w:eastAsia="Calibri"/>
          <w:sz w:val="28"/>
          <w:szCs w:val="28"/>
          <w:lang w:eastAsia="en-US"/>
        </w:rPr>
        <w:tab/>
        <w:t xml:space="preserve">           </w:t>
      </w:r>
      <w:r w:rsidR="00E3097E">
        <w:rPr>
          <w:rFonts w:eastAsia="Calibri"/>
          <w:sz w:val="28"/>
          <w:szCs w:val="28"/>
          <w:lang w:eastAsia="en-US"/>
        </w:rPr>
        <w:t xml:space="preserve">  </w:t>
      </w:r>
      <w:r w:rsidRPr="00E3097E">
        <w:rPr>
          <w:rFonts w:eastAsia="Calibri"/>
          <w:sz w:val="28"/>
          <w:szCs w:val="28"/>
          <w:lang w:eastAsia="en-US"/>
        </w:rPr>
        <w:t>А.В. Огоньков</w:t>
      </w:r>
    </w:p>
    <w:p w:rsidR="00411152" w:rsidRDefault="00411152" w:rsidP="00411152">
      <w:pPr>
        <w:widowControl w:val="0"/>
        <w:autoSpaceDE w:val="0"/>
        <w:autoSpaceDN w:val="0"/>
        <w:adjustRightInd w:val="0"/>
        <w:ind w:left="-709"/>
        <w:rPr>
          <w:rFonts w:eastAsia="Calibri"/>
          <w:b/>
          <w:sz w:val="22"/>
          <w:szCs w:val="22"/>
          <w:lang w:eastAsia="en-US"/>
        </w:rPr>
      </w:pPr>
    </w:p>
    <w:sectPr w:rsidR="00411152" w:rsidSect="005D7714">
      <w:footerReference w:type="even" r:id="rId9"/>
      <w:footerReference w:type="default" r:id="rId10"/>
      <w:pgSz w:w="11907" w:h="16840"/>
      <w:pgMar w:top="851" w:right="851" w:bottom="993" w:left="1304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C3" w:rsidRDefault="00400DC3">
      <w:r>
        <w:separator/>
      </w:r>
    </w:p>
  </w:endnote>
  <w:endnote w:type="continuationSeparator" w:id="0">
    <w:p w:rsidR="00400DC3" w:rsidRDefault="0040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305" w:rsidRDefault="00F97305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7305" w:rsidRDefault="00F9730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305" w:rsidRPr="00176908" w:rsidRDefault="00F97305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C3" w:rsidRDefault="00400DC3">
      <w:r>
        <w:separator/>
      </w:r>
    </w:p>
  </w:footnote>
  <w:footnote w:type="continuationSeparator" w:id="0">
    <w:p w:rsidR="00400DC3" w:rsidRDefault="0040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01F65CF"/>
    <w:multiLevelType w:val="hybridMultilevel"/>
    <w:tmpl w:val="888CC1EC"/>
    <w:lvl w:ilvl="0" w:tplc="14265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E31AE"/>
    <w:multiLevelType w:val="multilevel"/>
    <w:tmpl w:val="F4C6EB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BC47CDB"/>
    <w:multiLevelType w:val="multilevel"/>
    <w:tmpl w:val="F4C6EB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8030BF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0D714ACE"/>
    <w:multiLevelType w:val="multilevel"/>
    <w:tmpl w:val="F4C6EB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09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F641976"/>
    <w:multiLevelType w:val="multilevel"/>
    <w:tmpl w:val="7DC45522"/>
    <w:lvl w:ilvl="0">
      <w:start w:val="1"/>
      <w:numFmt w:val="decimal"/>
      <w:lvlText w:val="%1."/>
      <w:lvlJc w:val="left"/>
      <w:pPr>
        <w:ind w:left="6095" w:hanging="127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6">
    <w:nsid w:val="0FB13464"/>
    <w:multiLevelType w:val="multilevel"/>
    <w:tmpl w:val="1ACA0F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3E162D5"/>
    <w:multiLevelType w:val="multilevel"/>
    <w:tmpl w:val="B46E63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212B199E"/>
    <w:multiLevelType w:val="multilevel"/>
    <w:tmpl w:val="0B3ECF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18360E0"/>
    <w:multiLevelType w:val="multilevel"/>
    <w:tmpl w:val="4EEAB6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2F71E51"/>
    <w:multiLevelType w:val="hybridMultilevel"/>
    <w:tmpl w:val="77A2F90E"/>
    <w:lvl w:ilvl="0" w:tplc="1B54B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30646"/>
    <w:multiLevelType w:val="multilevel"/>
    <w:tmpl w:val="F4C6EB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8685386"/>
    <w:multiLevelType w:val="hybridMultilevel"/>
    <w:tmpl w:val="B03A33F4"/>
    <w:lvl w:ilvl="0" w:tplc="39500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75463"/>
    <w:multiLevelType w:val="hybridMultilevel"/>
    <w:tmpl w:val="73089E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2C167045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2C404290"/>
    <w:multiLevelType w:val="multilevel"/>
    <w:tmpl w:val="35FA31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C4511E5"/>
    <w:multiLevelType w:val="multilevel"/>
    <w:tmpl w:val="4EEAB6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CB97899"/>
    <w:multiLevelType w:val="hybridMultilevel"/>
    <w:tmpl w:val="B3AC5E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692774"/>
    <w:multiLevelType w:val="multilevel"/>
    <w:tmpl w:val="AFF4B5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38083DBE"/>
    <w:multiLevelType w:val="multilevel"/>
    <w:tmpl w:val="356CF2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B4A3CEA"/>
    <w:multiLevelType w:val="multilevel"/>
    <w:tmpl w:val="242C39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1">
    <w:nsid w:val="43205CD9"/>
    <w:multiLevelType w:val="multilevel"/>
    <w:tmpl w:val="91281D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6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4984D75"/>
    <w:multiLevelType w:val="multilevel"/>
    <w:tmpl w:val="F4646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462256C2"/>
    <w:multiLevelType w:val="hybridMultilevel"/>
    <w:tmpl w:val="B28C3EAA"/>
    <w:lvl w:ilvl="0" w:tplc="356868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78215A"/>
    <w:multiLevelType w:val="multilevel"/>
    <w:tmpl w:val="A1884698"/>
    <w:lvl w:ilvl="0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F36AD"/>
    <w:multiLevelType w:val="multilevel"/>
    <w:tmpl w:val="F4646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4A212488"/>
    <w:multiLevelType w:val="multilevel"/>
    <w:tmpl w:val="66A0827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7">
    <w:nsid w:val="4FC919CC"/>
    <w:multiLevelType w:val="multilevel"/>
    <w:tmpl w:val="F4C6EBE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98C29C7"/>
    <w:multiLevelType w:val="multilevel"/>
    <w:tmpl w:val="242C39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9">
    <w:nsid w:val="5B3302B6"/>
    <w:multiLevelType w:val="hybridMultilevel"/>
    <w:tmpl w:val="83247F04"/>
    <w:lvl w:ilvl="0" w:tplc="3FC48B7C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E2372"/>
    <w:multiLevelType w:val="multilevel"/>
    <w:tmpl w:val="F4646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29F362D"/>
    <w:multiLevelType w:val="multilevel"/>
    <w:tmpl w:val="2BEA2D0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2">
    <w:nsid w:val="62A643A3"/>
    <w:multiLevelType w:val="multilevel"/>
    <w:tmpl w:val="30269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60" w:hanging="2160"/>
      </w:pPr>
      <w:rPr>
        <w:rFonts w:hint="default"/>
      </w:rPr>
    </w:lvl>
  </w:abstractNum>
  <w:abstractNum w:abstractNumId="33">
    <w:nsid w:val="630B6702"/>
    <w:multiLevelType w:val="hybridMultilevel"/>
    <w:tmpl w:val="1E2CEC6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4">
    <w:nsid w:val="64DC1349"/>
    <w:multiLevelType w:val="multilevel"/>
    <w:tmpl w:val="30269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60" w:hanging="2160"/>
      </w:pPr>
      <w:rPr>
        <w:rFonts w:hint="default"/>
      </w:rPr>
    </w:lvl>
  </w:abstractNum>
  <w:abstractNum w:abstractNumId="35">
    <w:nsid w:val="66E3536A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6">
    <w:nsid w:val="67E3345B"/>
    <w:multiLevelType w:val="multilevel"/>
    <w:tmpl w:val="F4646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4301BD7"/>
    <w:multiLevelType w:val="hybridMultilevel"/>
    <w:tmpl w:val="A1884698"/>
    <w:lvl w:ilvl="0" w:tplc="3FC48B7C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DF64A40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0E669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00F6A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9">
    <w:nsid w:val="7B717649"/>
    <w:multiLevelType w:val="multilevel"/>
    <w:tmpl w:val="35FA31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BE316F6"/>
    <w:multiLevelType w:val="multilevel"/>
    <w:tmpl w:val="FB989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ED6C60"/>
    <w:multiLevelType w:val="multilevel"/>
    <w:tmpl w:val="EC2009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2">
    <w:nsid w:val="7E9E4D26"/>
    <w:multiLevelType w:val="multilevel"/>
    <w:tmpl w:val="F0D247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"/>
  </w:num>
  <w:num w:numId="5">
    <w:abstractNumId w:val="2"/>
  </w:num>
  <w:num w:numId="6">
    <w:abstractNumId w:val="11"/>
  </w:num>
  <w:num w:numId="7">
    <w:abstractNumId w:val="27"/>
  </w:num>
  <w:num w:numId="8">
    <w:abstractNumId w:val="34"/>
  </w:num>
  <w:num w:numId="9">
    <w:abstractNumId w:val="32"/>
  </w:num>
  <w:num w:numId="10">
    <w:abstractNumId w:val="41"/>
  </w:num>
  <w:num w:numId="11">
    <w:abstractNumId w:val="18"/>
  </w:num>
  <w:num w:numId="12">
    <w:abstractNumId w:val="30"/>
  </w:num>
  <w:num w:numId="13">
    <w:abstractNumId w:val="31"/>
  </w:num>
  <w:num w:numId="14">
    <w:abstractNumId w:val="38"/>
  </w:num>
  <w:num w:numId="15">
    <w:abstractNumId w:val="8"/>
  </w:num>
  <w:num w:numId="16">
    <w:abstractNumId w:val="42"/>
  </w:num>
  <w:num w:numId="17">
    <w:abstractNumId w:val="35"/>
  </w:num>
  <w:num w:numId="18">
    <w:abstractNumId w:val="14"/>
  </w:num>
  <w:num w:numId="19">
    <w:abstractNumId w:val="3"/>
  </w:num>
  <w:num w:numId="20">
    <w:abstractNumId w:val="33"/>
  </w:num>
  <w:num w:numId="21">
    <w:abstractNumId w:val="29"/>
  </w:num>
  <w:num w:numId="22">
    <w:abstractNumId w:val="37"/>
  </w:num>
  <w:num w:numId="23">
    <w:abstractNumId w:val="16"/>
  </w:num>
  <w:num w:numId="24">
    <w:abstractNumId w:val="9"/>
  </w:num>
  <w:num w:numId="25">
    <w:abstractNumId w:val="22"/>
  </w:num>
  <w:num w:numId="26">
    <w:abstractNumId w:val="36"/>
  </w:num>
  <w:num w:numId="27">
    <w:abstractNumId w:val="25"/>
  </w:num>
  <w:num w:numId="28">
    <w:abstractNumId w:val="20"/>
  </w:num>
  <w:num w:numId="29">
    <w:abstractNumId w:val="28"/>
  </w:num>
  <w:num w:numId="30">
    <w:abstractNumId w:val="39"/>
  </w:num>
  <w:num w:numId="31">
    <w:abstractNumId w:val="15"/>
  </w:num>
  <w:num w:numId="32">
    <w:abstractNumId w:val="24"/>
  </w:num>
  <w:num w:numId="33">
    <w:abstractNumId w:val="6"/>
  </w:num>
  <w:num w:numId="34">
    <w:abstractNumId w:val="12"/>
  </w:num>
  <w:num w:numId="35">
    <w:abstractNumId w:val="21"/>
  </w:num>
  <w:num w:numId="36">
    <w:abstractNumId w:val="19"/>
  </w:num>
  <w:num w:numId="37">
    <w:abstractNumId w:val="5"/>
  </w:num>
  <w:num w:numId="38">
    <w:abstractNumId w:val="10"/>
  </w:num>
  <w:num w:numId="39">
    <w:abstractNumId w:val="7"/>
  </w:num>
  <w:num w:numId="40">
    <w:abstractNumId w:val="26"/>
  </w:num>
  <w:num w:numId="41">
    <w:abstractNumId w:val="40"/>
  </w:num>
  <w:num w:numId="42">
    <w:abstractNumId w:val="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C9"/>
    <w:rsid w:val="00000DB7"/>
    <w:rsid w:val="00001953"/>
    <w:rsid w:val="000038F0"/>
    <w:rsid w:val="00012393"/>
    <w:rsid w:val="00022D37"/>
    <w:rsid w:val="00023ED3"/>
    <w:rsid w:val="00024487"/>
    <w:rsid w:val="000253EB"/>
    <w:rsid w:val="00036667"/>
    <w:rsid w:val="00036EEE"/>
    <w:rsid w:val="00041CEC"/>
    <w:rsid w:val="0004216F"/>
    <w:rsid w:val="000450ED"/>
    <w:rsid w:val="000553CB"/>
    <w:rsid w:val="00062C24"/>
    <w:rsid w:val="0006400F"/>
    <w:rsid w:val="00064901"/>
    <w:rsid w:val="000670EF"/>
    <w:rsid w:val="0006751B"/>
    <w:rsid w:val="00067FA6"/>
    <w:rsid w:val="000714A5"/>
    <w:rsid w:val="0007204E"/>
    <w:rsid w:val="00080B45"/>
    <w:rsid w:val="00087B18"/>
    <w:rsid w:val="000914F0"/>
    <w:rsid w:val="00091BE3"/>
    <w:rsid w:val="000941B7"/>
    <w:rsid w:val="000A4E69"/>
    <w:rsid w:val="000B4EB6"/>
    <w:rsid w:val="000C3A65"/>
    <w:rsid w:val="000C58C9"/>
    <w:rsid w:val="000D157C"/>
    <w:rsid w:val="000E4B2E"/>
    <w:rsid w:val="000F0C21"/>
    <w:rsid w:val="000F7E0E"/>
    <w:rsid w:val="00103101"/>
    <w:rsid w:val="0010374C"/>
    <w:rsid w:val="0010539A"/>
    <w:rsid w:val="00107031"/>
    <w:rsid w:val="00112D2A"/>
    <w:rsid w:val="001235C5"/>
    <w:rsid w:val="00125182"/>
    <w:rsid w:val="001307FC"/>
    <w:rsid w:val="00152C18"/>
    <w:rsid w:val="00153E1D"/>
    <w:rsid w:val="001547D3"/>
    <w:rsid w:val="0015761D"/>
    <w:rsid w:val="00162A7A"/>
    <w:rsid w:val="00163A71"/>
    <w:rsid w:val="0016680A"/>
    <w:rsid w:val="00170DAD"/>
    <w:rsid w:val="0017167E"/>
    <w:rsid w:val="00174189"/>
    <w:rsid w:val="00174247"/>
    <w:rsid w:val="0017607E"/>
    <w:rsid w:val="00176908"/>
    <w:rsid w:val="001840A3"/>
    <w:rsid w:val="00185BE4"/>
    <w:rsid w:val="001A0A60"/>
    <w:rsid w:val="001A0C17"/>
    <w:rsid w:val="001A17E5"/>
    <w:rsid w:val="001A2769"/>
    <w:rsid w:val="001A3D9C"/>
    <w:rsid w:val="001A49DD"/>
    <w:rsid w:val="001B27D4"/>
    <w:rsid w:val="001B47EF"/>
    <w:rsid w:val="001C14D5"/>
    <w:rsid w:val="001C57ED"/>
    <w:rsid w:val="001D453B"/>
    <w:rsid w:val="001D69A0"/>
    <w:rsid w:val="001E188B"/>
    <w:rsid w:val="001E4BBF"/>
    <w:rsid w:val="001E526D"/>
    <w:rsid w:val="001F2A4E"/>
    <w:rsid w:val="001F5140"/>
    <w:rsid w:val="001F748F"/>
    <w:rsid w:val="00200D4E"/>
    <w:rsid w:val="00203618"/>
    <w:rsid w:val="002040CF"/>
    <w:rsid w:val="00204195"/>
    <w:rsid w:val="00206936"/>
    <w:rsid w:val="00206CD8"/>
    <w:rsid w:val="00213D07"/>
    <w:rsid w:val="00224332"/>
    <w:rsid w:val="00225303"/>
    <w:rsid w:val="0022590E"/>
    <w:rsid w:val="00233CDE"/>
    <w:rsid w:val="00241B12"/>
    <w:rsid w:val="002432D7"/>
    <w:rsid w:val="00260383"/>
    <w:rsid w:val="002608DB"/>
    <w:rsid w:val="002640C1"/>
    <w:rsid w:val="002659CD"/>
    <w:rsid w:val="0026768C"/>
    <w:rsid w:val="00267AF9"/>
    <w:rsid w:val="00271C3F"/>
    <w:rsid w:val="00272645"/>
    <w:rsid w:val="00275FF1"/>
    <w:rsid w:val="0028010E"/>
    <w:rsid w:val="002816CC"/>
    <w:rsid w:val="002818E4"/>
    <w:rsid w:val="00282207"/>
    <w:rsid w:val="00283432"/>
    <w:rsid w:val="00284214"/>
    <w:rsid w:val="00286E57"/>
    <w:rsid w:val="002874B5"/>
    <w:rsid w:val="00290A43"/>
    <w:rsid w:val="002957A0"/>
    <w:rsid w:val="002A0822"/>
    <w:rsid w:val="002B15BD"/>
    <w:rsid w:val="002B3223"/>
    <w:rsid w:val="002B649A"/>
    <w:rsid w:val="002C1FFF"/>
    <w:rsid w:val="002C3173"/>
    <w:rsid w:val="002C4CE4"/>
    <w:rsid w:val="002D319D"/>
    <w:rsid w:val="002D3FE5"/>
    <w:rsid w:val="002D7F4B"/>
    <w:rsid w:val="002E1902"/>
    <w:rsid w:val="002E1F7A"/>
    <w:rsid w:val="002E55A0"/>
    <w:rsid w:val="002E7853"/>
    <w:rsid w:val="002F0CB0"/>
    <w:rsid w:val="002F2B93"/>
    <w:rsid w:val="002F58C3"/>
    <w:rsid w:val="002F69FD"/>
    <w:rsid w:val="002F751F"/>
    <w:rsid w:val="00305371"/>
    <w:rsid w:val="003061F3"/>
    <w:rsid w:val="00310A25"/>
    <w:rsid w:val="00310E94"/>
    <w:rsid w:val="0031315B"/>
    <w:rsid w:val="00317069"/>
    <w:rsid w:val="00317DA0"/>
    <w:rsid w:val="003208F1"/>
    <w:rsid w:val="003221B2"/>
    <w:rsid w:val="00325D96"/>
    <w:rsid w:val="00330489"/>
    <w:rsid w:val="00331E18"/>
    <w:rsid w:val="00334516"/>
    <w:rsid w:val="00336E11"/>
    <w:rsid w:val="00340268"/>
    <w:rsid w:val="00340A22"/>
    <w:rsid w:val="0034459B"/>
    <w:rsid w:val="003451DA"/>
    <w:rsid w:val="003473B7"/>
    <w:rsid w:val="00347F13"/>
    <w:rsid w:val="00352760"/>
    <w:rsid w:val="0035443D"/>
    <w:rsid w:val="00356EBB"/>
    <w:rsid w:val="00360635"/>
    <w:rsid w:val="00362B09"/>
    <w:rsid w:val="00367BA7"/>
    <w:rsid w:val="00371972"/>
    <w:rsid w:val="00372C4B"/>
    <w:rsid w:val="00376370"/>
    <w:rsid w:val="0037784E"/>
    <w:rsid w:val="00390B1E"/>
    <w:rsid w:val="00392C30"/>
    <w:rsid w:val="003943AB"/>
    <w:rsid w:val="00395BD0"/>
    <w:rsid w:val="003A1A1F"/>
    <w:rsid w:val="003A3B98"/>
    <w:rsid w:val="003B4ECC"/>
    <w:rsid w:val="003C30D5"/>
    <w:rsid w:val="003D3A2B"/>
    <w:rsid w:val="003D5CA9"/>
    <w:rsid w:val="003D63B0"/>
    <w:rsid w:val="003E111D"/>
    <w:rsid w:val="003E248C"/>
    <w:rsid w:val="003F0051"/>
    <w:rsid w:val="003F4A42"/>
    <w:rsid w:val="00400410"/>
    <w:rsid w:val="00400DC3"/>
    <w:rsid w:val="00406A2E"/>
    <w:rsid w:val="00406C5D"/>
    <w:rsid w:val="0041037A"/>
    <w:rsid w:val="00411152"/>
    <w:rsid w:val="00413623"/>
    <w:rsid w:val="0041490C"/>
    <w:rsid w:val="00415C19"/>
    <w:rsid w:val="00415C92"/>
    <w:rsid w:val="00422161"/>
    <w:rsid w:val="00423001"/>
    <w:rsid w:val="0042489B"/>
    <w:rsid w:val="00424AFA"/>
    <w:rsid w:val="00427B3E"/>
    <w:rsid w:val="00443FBE"/>
    <w:rsid w:val="00444785"/>
    <w:rsid w:val="00446E25"/>
    <w:rsid w:val="0044793A"/>
    <w:rsid w:val="00447963"/>
    <w:rsid w:val="00453F3A"/>
    <w:rsid w:val="00454031"/>
    <w:rsid w:val="00455415"/>
    <w:rsid w:val="00464C46"/>
    <w:rsid w:val="004736D7"/>
    <w:rsid w:val="00476F55"/>
    <w:rsid w:val="00481631"/>
    <w:rsid w:val="00484F74"/>
    <w:rsid w:val="00490E86"/>
    <w:rsid w:val="004A094F"/>
    <w:rsid w:val="004A0994"/>
    <w:rsid w:val="004A6EE3"/>
    <w:rsid w:val="004A78BB"/>
    <w:rsid w:val="004B0CE9"/>
    <w:rsid w:val="004B1933"/>
    <w:rsid w:val="004B7372"/>
    <w:rsid w:val="004B794E"/>
    <w:rsid w:val="004C151F"/>
    <w:rsid w:val="004C67FE"/>
    <w:rsid w:val="004C6946"/>
    <w:rsid w:val="004D1F5B"/>
    <w:rsid w:val="004D355F"/>
    <w:rsid w:val="004D3E48"/>
    <w:rsid w:val="004D6A96"/>
    <w:rsid w:val="004E419B"/>
    <w:rsid w:val="004E70E7"/>
    <w:rsid w:val="004F1FD9"/>
    <w:rsid w:val="004F4CBB"/>
    <w:rsid w:val="004F6339"/>
    <w:rsid w:val="004F7DDB"/>
    <w:rsid w:val="00500C2A"/>
    <w:rsid w:val="00502769"/>
    <w:rsid w:val="0050531C"/>
    <w:rsid w:val="005072C6"/>
    <w:rsid w:val="005147C9"/>
    <w:rsid w:val="0052346B"/>
    <w:rsid w:val="00523E32"/>
    <w:rsid w:val="00531639"/>
    <w:rsid w:val="00531FD3"/>
    <w:rsid w:val="00534EC8"/>
    <w:rsid w:val="00542110"/>
    <w:rsid w:val="00544719"/>
    <w:rsid w:val="00544BB6"/>
    <w:rsid w:val="005451A7"/>
    <w:rsid w:val="00546D92"/>
    <w:rsid w:val="005552BC"/>
    <w:rsid w:val="005554A3"/>
    <w:rsid w:val="00556781"/>
    <w:rsid w:val="00556F95"/>
    <w:rsid w:val="00557804"/>
    <w:rsid w:val="00557D7B"/>
    <w:rsid w:val="00560853"/>
    <w:rsid w:val="00564B9F"/>
    <w:rsid w:val="00564FD4"/>
    <w:rsid w:val="00571531"/>
    <w:rsid w:val="0057720D"/>
    <w:rsid w:val="005837A9"/>
    <w:rsid w:val="00587020"/>
    <w:rsid w:val="005A033F"/>
    <w:rsid w:val="005A0BAB"/>
    <w:rsid w:val="005A13F0"/>
    <w:rsid w:val="005A3F4F"/>
    <w:rsid w:val="005A4807"/>
    <w:rsid w:val="005A5CE4"/>
    <w:rsid w:val="005B1E2B"/>
    <w:rsid w:val="005B32E3"/>
    <w:rsid w:val="005B6F95"/>
    <w:rsid w:val="005D1055"/>
    <w:rsid w:val="005D604E"/>
    <w:rsid w:val="005D6ACC"/>
    <w:rsid w:val="005D7714"/>
    <w:rsid w:val="005F12ED"/>
    <w:rsid w:val="005F3177"/>
    <w:rsid w:val="005F7941"/>
    <w:rsid w:val="006002F0"/>
    <w:rsid w:val="00614816"/>
    <w:rsid w:val="00621394"/>
    <w:rsid w:val="00625EBB"/>
    <w:rsid w:val="00633DBE"/>
    <w:rsid w:val="0063775E"/>
    <w:rsid w:val="006536EC"/>
    <w:rsid w:val="00653FAB"/>
    <w:rsid w:val="00662F90"/>
    <w:rsid w:val="006660DF"/>
    <w:rsid w:val="00670AFA"/>
    <w:rsid w:val="00673E7C"/>
    <w:rsid w:val="006745F2"/>
    <w:rsid w:val="00675A62"/>
    <w:rsid w:val="006761D0"/>
    <w:rsid w:val="00680CE4"/>
    <w:rsid w:val="00684E0A"/>
    <w:rsid w:val="006A165A"/>
    <w:rsid w:val="006A1759"/>
    <w:rsid w:val="006A25F7"/>
    <w:rsid w:val="006A73C4"/>
    <w:rsid w:val="006B290F"/>
    <w:rsid w:val="006B3D84"/>
    <w:rsid w:val="006B4B85"/>
    <w:rsid w:val="006B5247"/>
    <w:rsid w:val="006C20E7"/>
    <w:rsid w:val="006C21FB"/>
    <w:rsid w:val="006C2417"/>
    <w:rsid w:val="006C3812"/>
    <w:rsid w:val="006C46BF"/>
    <w:rsid w:val="006C4B1C"/>
    <w:rsid w:val="006D39CF"/>
    <w:rsid w:val="006D4824"/>
    <w:rsid w:val="006E28F9"/>
    <w:rsid w:val="006E5E12"/>
    <w:rsid w:val="006E7365"/>
    <w:rsid w:val="006F0210"/>
    <w:rsid w:val="006F4942"/>
    <w:rsid w:val="00704312"/>
    <w:rsid w:val="00704692"/>
    <w:rsid w:val="00705F16"/>
    <w:rsid w:val="0071402E"/>
    <w:rsid w:val="007156DE"/>
    <w:rsid w:val="00716F44"/>
    <w:rsid w:val="007269D0"/>
    <w:rsid w:val="0073091A"/>
    <w:rsid w:val="00732FBF"/>
    <w:rsid w:val="00741069"/>
    <w:rsid w:val="007427E3"/>
    <w:rsid w:val="00744B32"/>
    <w:rsid w:val="00745ABF"/>
    <w:rsid w:val="0075416B"/>
    <w:rsid w:val="00764EB9"/>
    <w:rsid w:val="0076534B"/>
    <w:rsid w:val="007671A8"/>
    <w:rsid w:val="00770B73"/>
    <w:rsid w:val="007719B0"/>
    <w:rsid w:val="007762D3"/>
    <w:rsid w:val="007767F4"/>
    <w:rsid w:val="007935ED"/>
    <w:rsid w:val="0079411F"/>
    <w:rsid w:val="0079472A"/>
    <w:rsid w:val="007A4F2A"/>
    <w:rsid w:val="007A77EC"/>
    <w:rsid w:val="007A7D5C"/>
    <w:rsid w:val="007B3EC4"/>
    <w:rsid w:val="007C2060"/>
    <w:rsid w:val="007C6BE8"/>
    <w:rsid w:val="007C7D94"/>
    <w:rsid w:val="007D108C"/>
    <w:rsid w:val="007D1832"/>
    <w:rsid w:val="007E22F3"/>
    <w:rsid w:val="007E40C6"/>
    <w:rsid w:val="007E5F3D"/>
    <w:rsid w:val="007E6812"/>
    <w:rsid w:val="007F02E0"/>
    <w:rsid w:val="007F2CB2"/>
    <w:rsid w:val="007F30A6"/>
    <w:rsid w:val="007F6167"/>
    <w:rsid w:val="007F7880"/>
    <w:rsid w:val="00806189"/>
    <w:rsid w:val="00813986"/>
    <w:rsid w:val="008152E1"/>
    <w:rsid w:val="00820208"/>
    <w:rsid w:val="0082075C"/>
    <w:rsid w:val="008216EC"/>
    <w:rsid w:val="00825A16"/>
    <w:rsid w:val="00832352"/>
    <w:rsid w:val="008410D0"/>
    <w:rsid w:val="00847D06"/>
    <w:rsid w:val="008504C8"/>
    <w:rsid w:val="008531DF"/>
    <w:rsid w:val="00857261"/>
    <w:rsid w:val="00861F78"/>
    <w:rsid w:val="0087248C"/>
    <w:rsid w:val="00875C43"/>
    <w:rsid w:val="00877625"/>
    <w:rsid w:val="00890EBF"/>
    <w:rsid w:val="008A0B4B"/>
    <w:rsid w:val="008A27C0"/>
    <w:rsid w:val="008A521B"/>
    <w:rsid w:val="008A6A13"/>
    <w:rsid w:val="008B5D79"/>
    <w:rsid w:val="008B7DD9"/>
    <w:rsid w:val="008C74E2"/>
    <w:rsid w:val="008C7A24"/>
    <w:rsid w:val="008E45BE"/>
    <w:rsid w:val="008E5F36"/>
    <w:rsid w:val="008F08EB"/>
    <w:rsid w:val="008F7D8F"/>
    <w:rsid w:val="008F7E3E"/>
    <w:rsid w:val="00902127"/>
    <w:rsid w:val="00904FFA"/>
    <w:rsid w:val="0091069D"/>
    <w:rsid w:val="00910C02"/>
    <w:rsid w:val="0091308C"/>
    <w:rsid w:val="009172AE"/>
    <w:rsid w:val="00917BFE"/>
    <w:rsid w:val="0092289B"/>
    <w:rsid w:val="00933579"/>
    <w:rsid w:val="0093592A"/>
    <w:rsid w:val="00937A33"/>
    <w:rsid w:val="00944C99"/>
    <w:rsid w:val="00945CA7"/>
    <w:rsid w:val="009462D4"/>
    <w:rsid w:val="00954B9E"/>
    <w:rsid w:val="00954CB9"/>
    <w:rsid w:val="009552BB"/>
    <w:rsid w:val="00955AA3"/>
    <w:rsid w:val="00964AA8"/>
    <w:rsid w:val="00972110"/>
    <w:rsid w:val="009729BB"/>
    <w:rsid w:val="00973B6E"/>
    <w:rsid w:val="00994D4D"/>
    <w:rsid w:val="009967B5"/>
    <w:rsid w:val="009A111C"/>
    <w:rsid w:val="009A2761"/>
    <w:rsid w:val="009B4FA1"/>
    <w:rsid w:val="009B734A"/>
    <w:rsid w:val="009C1734"/>
    <w:rsid w:val="009C545A"/>
    <w:rsid w:val="009C6BB5"/>
    <w:rsid w:val="009C758D"/>
    <w:rsid w:val="009D55A8"/>
    <w:rsid w:val="009E2100"/>
    <w:rsid w:val="009E5B0B"/>
    <w:rsid w:val="009F5226"/>
    <w:rsid w:val="00A0597E"/>
    <w:rsid w:val="00A06C85"/>
    <w:rsid w:val="00A075DC"/>
    <w:rsid w:val="00A10011"/>
    <w:rsid w:val="00A1326D"/>
    <w:rsid w:val="00A23923"/>
    <w:rsid w:val="00A23925"/>
    <w:rsid w:val="00A26DFB"/>
    <w:rsid w:val="00A328F7"/>
    <w:rsid w:val="00A43077"/>
    <w:rsid w:val="00A503AA"/>
    <w:rsid w:val="00A5087A"/>
    <w:rsid w:val="00A52E7E"/>
    <w:rsid w:val="00A53C07"/>
    <w:rsid w:val="00A54967"/>
    <w:rsid w:val="00A66903"/>
    <w:rsid w:val="00A7208B"/>
    <w:rsid w:val="00A8030E"/>
    <w:rsid w:val="00A84C74"/>
    <w:rsid w:val="00A85680"/>
    <w:rsid w:val="00A8696B"/>
    <w:rsid w:val="00A90797"/>
    <w:rsid w:val="00A9194E"/>
    <w:rsid w:val="00A92852"/>
    <w:rsid w:val="00A97F7B"/>
    <w:rsid w:val="00AA2356"/>
    <w:rsid w:val="00AB1F1C"/>
    <w:rsid w:val="00AB5B8E"/>
    <w:rsid w:val="00AB607C"/>
    <w:rsid w:val="00AC29D4"/>
    <w:rsid w:val="00AC351C"/>
    <w:rsid w:val="00AC5616"/>
    <w:rsid w:val="00AC5C13"/>
    <w:rsid w:val="00AC69D5"/>
    <w:rsid w:val="00AC751B"/>
    <w:rsid w:val="00AD005A"/>
    <w:rsid w:val="00AD2724"/>
    <w:rsid w:val="00AE3953"/>
    <w:rsid w:val="00AE667B"/>
    <w:rsid w:val="00AF1AFD"/>
    <w:rsid w:val="00AF3428"/>
    <w:rsid w:val="00AF46B2"/>
    <w:rsid w:val="00AF787F"/>
    <w:rsid w:val="00B0203D"/>
    <w:rsid w:val="00B06A4D"/>
    <w:rsid w:val="00B06BDC"/>
    <w:rsid w:val="00B10D78"/>
    <w:rsid w:val="00B113D7"/>
    <w:rsid w:val="00B15792"/>
    <w:rsid w:val="00B16B23"/>
    <w:rsid w:val="00B3088D"/>
    <w:rsid w:val="00B30D78"/>
    <w:rsid w:val="00B3250E"/>
    <w:rsid w:val="00B351C7"/>
    <w:rsid w:val="00B41226"/>
    <w:rsid w:val="00B424E4"/>
    <w:rsid w:val="00B521A4"/>
    <w:rsid w:val="00B52CD3"/>
    <w:rsid w:val="00B53257"/>
    <w:rsid w:val="00B555AE"/>
    <w:rsid w:val="00B568F1"/>
    <w:rsid w:val="00B65ACD"/>
    <w:rsid w:val="00B749EF"/>
    <w:rsid w:val="00B77947"/>
    <w:rsid w:val="00B855A6"/>
    <w:rsid w:val="00B90529"/>
    <w:rsid w:val="00B93BB6"/>
    <w:rsid w:val="00B9537E"/>
    <w:rsid w:val="00B9559D"/>
    <w:rsid w:val="00B960B2"/>
    <w:rsid w:val="00B97FEC"/>
    <w:rsid w:val="00BA0F1D"/>
    <w:rsid w:val="00BA3B48"/>
    <w:rsid w:val="00BA68B4"/>
    <w:rsid w:val="00BD0743"/>
    <w:rsid w:val="00BD371E"/>
    <w:rsid w:val="00BE26A8"/>
    <w:rsid w:val="00BE4F13"/>
    <w:rsid w:val="00BE5DF8"/>
    <w:rsid w:val="00BE65BC"/>
    <w:rsid w:val="00BE67B6"/>
    <w:rsid w:val="00BF113E"/>
    <w:rsid w:val="00BF7C58"/>
    <w:rsid w:val="00C1191B"/>
    <w:rsid w:val="00C12A3B"/>
    <w:rsid w:val="00C213F4"/>
    <w:rsid w:val="00C243C8"/>
    <w:rsid w:val="00C307BA"/>
    <w:rsid w:val="00C31BD9"/>
    <w:rsid w:val="00C327FC"/>
    <w:rsid w:val="00C335C2"/>
    <w:rsid w:val="00C4039D"/>
    <w:rsid w:val="00C43085"/>
    <w:rsid w:val="00C43602"/>
    <w:rsid w:val="00C45128"/>
    <w:rsid w:val="00C56ED2"/>
    <w:rsid w:val="00C578EC"/>
    <w:rsid w:val="00C62BBC"/>
    <w:rsid w:val="00C71A44"/>
    <w:rsid w:val="00C71EC3"/>
    <w:rsid w:val="00C726B6"/>
    <w:rsid w:val="00C77064"/>
    <w:rsid w:val="00C81673"/>
    <w:rsid w:val="00C87980"/>
    <w:rsid w:val="00C91676"/>
    <w:rsid w:val="00C92DE5"/>
    <w:rsid w:val="00C941F7"/>
    <w:rsid w:val="00CA00E7"/>
    <w:rsid w:val="00CA2F6D"/>
    <w:rsid w:val="00CA3D7B"/>
    <w:rsid w:val="00CA691A"/>
    <w:rsid w:val="00CB054D"/>
    <w:rsid w:val="00CB0AB4"/>
    <w:rsid w:val="00CB63BF"/>
    <w:rsid w:val="00CC204D"/>
    <w:rsid w:val="00CC72DD"/>
    <w:rsid w:val="00CD14D8"/>
    <w:rsid w:val="00CD258C"/>
    <w:rsid w:val="00CD3069"/>
    <w:rsid w:val="00CD554D"/>
    <w:rsid w:val="00CD6B92"/>
    <w:rsid w:val="00CD7784"/>
    <w:rsid w:val="00CE20EA"/>
    <w:rsid w:val="00CF43B2"/>
    <w:rsid w:val="00CF4E22"/>
    <w:rsid w:val="00CF5576"/>
    <w:rsid w:val="00CF572D"/>
    <w:rsid w:val="00CF6124"/>
    <w:rsid w:val="00D059E0"/>
    <w:rsid w:val="00D07D24"/>
    <w:rsid w:val="00D171A3"/>
    <w:rsid w:val="00D232F7"/>
    <w:rsid w:val="00D23315"/>
    <w:rsid w:val="00D25EEF"/>
    <w:rsid w:val="00D34994"/>
    <w:rsid w:val="00D34E7E"/>
    <w:rsid w:val="00D44E24"/>
    <w:rsid w:val="00D46DF9"/>
    <w:rsid w:val="00D47DF1"/>
    <w:rsid w:val="00D52CEB"/>
    <w:rsid w:val="00D52EDC"/>
    <w:rsid w:val="00D54E68"/>
    <w:rsid w:val="00D601AA"/>
    <w:rsid w:val="00D67B51"/>
    <w:rsid w:val="00D71890"/>
    <w:rsid w:val="00D74548"/>
    <w:rsid w:val="00D75A7B"/>
    <w:rsid w:val="00D77C3B"/>
    <w:rsid w:val="00D86238"/>
    <w:rsid w:val="00D90505"/>
    <w:rsid w:val="00DA7151"/>
    <w:rsid w:val="00DA721C"/>
    <w:rsid w:val="00DA79D4"/>
    <w:rsid w:val="00DB5BB9"/>
    <w:rsid w:val="00DB6059"/>
    <w:rsid w:val="00DB7BE4"/>
    <w:rsid w:val="00DC530D"/>
    <w:rsid w:val="00DD26D0"/>
    <w:rsid w:val="00DD4060"/>
    <w:rsid w:val="00DD7596"/>
    <w:rsid w:val="00DD7AC6"/>
    <w:rsid w:val="00DE1E9F"/>
    <w:rsid w:val="00DE243C"/>
    <w:rsid w:val="00DE405F"/>
    <w:rsid w:val="00DF4D32"/>
    <w:rsid w:val="00E006EE"/>
    <w:rsid w:val="00E03FD6"/>
    <w:rsid w:val="00E10C23"/>
    <w:rsid w:val="00E11B27"/>
    <w:rsid w:val="00E147DA"/>
    <w:rsid w:val="00E14E6D"/>
    <w:rsid w:val="00E15010"/>
    <w:rsid w:val="00E24ACB"/>
    <w:rsid w:val="00E3097E"/>
    <w:rsid w:val="00E3246E"/>
    <w:rsid w:val="00E37C4D"/>
    <w:rsid w:val="00E40918"/>
    <w:rsid w:val="00E525B3"/>
    <w:rsid w:val="00E67088"/>
    <w:rsid w:val="00E67325"/>
    <w:rsid w:val="00E704CC"/>
    <w:rsid w:val="00E75997"/>
    <w:rsid w:val="00E75C8C"/>
    <w:rsid w:val="00E76163"/>
    <w:rsid w:val="00E77B55"/>
    <w:rsid w:val="00E80496"/>
    <w:rsid w:val="00E83485"/>
    <w:rsid w:val="00E844FF"/>
    <w:rsid w:val="00E8526C"/>
    <w:rsid w:val="00E902DB"/>
    <w:rsid w:val="00E909D7"/>
    <w:rsid w:val="00E94A7B"/>
    <w:rsid w:val="00E97F07"/>
    <w:rsid w:val="00EA0818"/>
    <w:rsid w:val="00EA0C26"/>
    <w:rsid w:val="00EA2CAD"/>
    <w:rsid w:val="00EA2EDE"/>
    <w:rsid w:val="00EA3DAA"/>
    <w:rsid w:val="00EA4054"/>
    <w:rsid w:val="00EA7DB7"/>
    <w:rsid w:val="00EB5777"/>
    <w:rsid w:val="00EC145E"/>
    <w:rsid w:val="00ED0093"/>
    <w:rsid w:val="00ED0DD1"/>
    <w:rsid w:val="00ED1B7E"/>
    <w:rsid w:val="00ED2B30"/>
    <w:rsid w:val="00ED550D"/>
    <w:rsid w:val="00ED67BC"/>
    <w:rsid w:val="00EE192F"/>
    <w:rsid w:val="00EE2A85"/>
    <w:rsid w:val="00EE2E2E"/>
    <w:rsid w:val="00EF4BEF"/>
    <w:rsid w:val="00EF7CFD"/>
    <w:rsid w:val="00F003DA"/>
    <w:rsid w:val="00F00F14"/>
    <w:rsid w:val="00F02487"/>
    <w:rsid w:val="00F11EFF"/>
    <w:rsid w:val="00F14337"/>
    <w:rsid w:val="00F20F90"/>
    <w:rsid w:val="00F21643"/>
    <w:rsid w:val="00F257E3"/>
    <w:rsid w:val="00F26BA5"/>
    <w:rsid w:val="00F27D09"/>
    <w:rsid w:val="00F41689"/>
    <w:rsid w:val="00F43621"/>
    <w:rsid w:val="00F46E4A"/>
    <w:rsid w:val="00F542BC"/>
    <w:rsid w:val="00F6144B"/>
    <w:rsid w:val="00F62A57"/>
    <w:rsid w:val="00F63AC0"/>
    <w:rsid w:val="00F66395"/>
    <w:rsid w:val="00F70B25"/>
    <w:rsid w:val="00F718C1"/>
    <w:rsid w:val="00F724D0"/>
    <w:rsid w:val="00F76F84"/>
    <w:rsid w:val="00F800BC"/>
    <w:rsid w:val="00F808A8"/>
    <w:rsid w:val="00F80F79"/>
    <w:rsid w:val="00F82F36"/>
    <w:rsid w:val="00F86889"/>
    <w:rsid w:val="00F943C6"/>
    <w:rsid w:val="00F97305"/>
    <w:rsid w:val="00FA700A"/>
    <w:rsid w:val="00FA7832"/>
    <w:rsid w:val="00FB2416"/>
    <w:rsid w:val="00FB367C"/>
    <w:rsid w:val="00FB50C2"/>
    <w:rsid w:val="00FB6476"/>
    <w:rsid w:val="00FC3DB6"/>
    <w:rsid w:val="00FC4C50"/>
    <w:rsid w:val="00FC5DA6"/>
    <w:rsid w:val="00FC6826"/>
    <w:rsid w:val="00FC6C37"/>
    <w:rsid w:val="00FE045C"/>
    <w:rsid w:val="00FF18F1"/>
    <w:rsid w:val="00FF60AA"/>
    <w:rsid w:val="00FF611A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B1C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C58C9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a8">
    <w:name w:val="Комментарий"/>
    <w:basedOn w:val="a"/>
    <w:next w:val="a"/>
    <w:rsid w:val="000C58C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  <w:lang w:eastAsia="en-US"/>
    </w:rPr>
  </w:style>
  <w:style w:type="paragraph" w:customStyle="1" w:styleId="a9">
    <w:name w:val="Текст (лев. подпись)"/>
    <w:basedOn w:val="a"/>
    <w:next w:val="a"/>
    <w:rsid w:val="000C58C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aa">
    <w:name w:val="Текст (прав. подпись)"/>
    <w:basedOn w:val="a"/>
    <w:next w:val="a"/>
    <w:rsid w:val="000C58C9"/>
    <w:pPr>
      <w:autoSpaceDE w:val="0"/>
      <w:autoSpaceDN w:val="0"/>
      <w:adjustRightInd w:val="0"/>
      <w:jc w:val="right"/>
    </w:pPr>
    <w:rPr>
      <w:rFonts w:ascii="Arial" w:hAnsi="Arial" w:cs="Arial"/>
      <w:sz w:val="22"/>
      <w:szCs w:val="22"/>
      <w:lang w:eastAsia="en-US"/>
    </w:rPr>
  </w:style>
  <w:style w:type="paragraph" w:customStyle="1" w:styleId="ab">
    <w:name w:val="Таблицы (моноширинный)"/>
    <w:basedOn w:val="a"/>
    <w:next w:val="a"/>
    <w:rsid w:val="000C58C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0C58C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styleId="3">
    <w:name w:val="Body Text 3"/>
    <w:basedOn w:val="a"/>
    <w:link w:val="30"/>
    <w:rsid w:val="000C58C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locked/>
    <w:rsid w:val="000C58C9"/>
    <w:rPr>
      <w:rFonts w:eastAsia="Calibri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0C58C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C58C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C58C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Знак1"/>
    <w:basedOn w:val="a"/>
    <w:rsid w:val="000C58C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d">
    <w:name w:val="Гипертекстовая ссылка"/>
    <w:rsid w:val="000C58C9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rsid w:val="000C58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rsid w:val="000C58C9"/>
    <w:rPr>
      <w:b/>
      <w:bCs/>
      <w:color w:val="000080"/>
    </w:rPr>
  </w:style>
  <w:style w:type="paragraph" w:styleId="af0">
    <w:name w:val="Normal (Web)"/>
    <w:basedOn w:val="a"/>
    <w:unhideWhenUsed/>
    <w:rsid w:val="000C58C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C58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tentheader2cols">
    <w:name w:val="contentheader2cols"/>
    <w:basedOn w:val="a"/>
    <w:rsid w:val="00392C30"/>
    <w:pPr>
      <w:spacing w:before="80"/>
      <w:ind w:left="400"/>
    </w:pPr>
    <w:rPr>
      <w:b/>
      <w:bCs/>
      <w:color w:val="3560A7"/>
      <w:sz w:val="34"/>
      <w:szCs w:val="34"/>
    </w:rPr>
  </w:style>
  <w:style w:type="table" w:styleId="af1">
    <w:name w:val="Table Grid"/>
    <w:basedOn w:val="a1"/>
    <w:uiPriority w:val="59"/>
    <w:rsid w:val="00DD40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3208F1"/>
    <w:rPr>
      <w:rFonts w:ascii="Arial" w:hAnsi="Arial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3208F1"/>
    <w:rPr>
      <w:rFonts w:ascii="Arial" w:hAnsi="Arial" w:cs="Arial"/>
      <w:sz w:val="16"/>
      <w:szCs w:val="16"/>
    </w:rPr>
  </w:style>
  <w:style w:type="character" w:styleId="af4">
    <w:name w:val="Hyperlink"/>
    <w:rsid w:val="00BA68B4"/>
    <w:rPr>
      <w:color w:val="0000FF"/>
      <w:u w:val="single"/>
    </w:rPr>
  </w:style>
  <w:style w:type="paragraph" w:styleId="af5">
    <w:name w:val="No Spacing"/>
    <w:uiPriority w:val="1"/>
    <w:qFormat/>
    <w:rsid w:val="004F7DDB"/>
    <w:rPr>
      <w:rFonts w:ascii="Calibri" w:hAnsi="Calibri"/>
      <w:sz w:val="22"/>
      <w:szCs w:val="22"/>
    </w:rPr>
  </w:style>
  <w:style w:type="paragraph" w:styleId="af6">
    <w:name w:val="List Paragraph"/>
    <w:basedOn w:val="a"/>
    <w:uiPriority w:val="34"/>
    <w:qFormat/>
    <w:rsid w:val="00CD6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B1C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C58C9"/>
    <w:rPr>
      <w:rFonts w:ascii="AG Souvenir" w:hAnsi="AG Souvenir"/>
      <w:b/>
      <w:spacing w:val="38"/>
      <w:sz w:val="28"/>
      <w:lang w:val="ru-RU" w:eastAsia="ru-RU" w:bidi="ar-SA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a8">
    <w:name w:val="Комментарий"/>
    <w:basedOn w:val="a"/>
    <w:next w:val="a"/>
    <w:rsid w:val="000C58C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  <w:lang w:eastAsia="en-US"/>
    </w:rPr>
  </w:style>
  <w:style w:type="paragraph" w:customStyle="1" w:styleId="a9">
    <w:name w:val="Текст (лев. подпись)"/>
    <w:basedOn w:val="a"/>
    <w:next w:val="a"/>
    <w:rsid w:val="000C58C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aa">
    <w:name w:val="Текст (прав. подпись)"/>
    <w:basedOn w:val="a"/>
    <w:next w:val="a"/>
    <w:rsid w:val="000C58C9"/>
    <w:pPr>
      <w:autoSpaceDE w:val="0"/>
      <w:autoSpaceDN w:val="0"/>
      <w:adjustRightInd w:val="0"/>
      <w:jc w:val="right"/>
    </w:pPr>
    <w:rPr>
      <w:rFonts w:ascii="Arial" w:hAnsi="Arial" w:cs="Arial"/>
      <w:sz w:val="22"/>
      <w:szCs w:val="22"/>
      <w:lang w:eastAsia="en-US"/>
    </w:rPr>
  </w:style>
  <w:style w:type="paragraph" w:customStyle="1" w:styleId="ab">
    <w:name w:val="Таблицы (моноширинный)"/>
    <w:basedOn w:val="a"/>
    <w:next w:val="a"/>
    <w:rsid w:val="000C58C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0C58C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styleId="3">
    <w:name w:val="Body Text 3"/>
    <w:basedOn w:val="a"/>
    <w:link w:val="30"/>
    <w:rsid w:val="000C58C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locked/>
    <w:rsid w:val="000C58C9"/>
    <w:rPr>
      <w:rFonts w:eastAsia="Calibri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0C58C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0C58C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C58C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Знак1"/>
    <w:basedOn w:val="a"/>
    <w:rsid w:val="000C58C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d">
    <w:name w:val="Гипертекстовая ссылка"/>
    <w:rsid w:val="000C58C9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rsid w:val="000C58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rsid w:val="000C58C9"/>
    <w:rPr>
      <w:b/>
      <w:bCs/>
      <w:color w:val="000080"/>
    </w:rPr>
  </w:style>
  <w:style w:type="paragraph" w:styleId="af0">
    <w:name w:val="Normal (Web)"/>
    <w:basedOn w:val="a"/>
    <w:unhideWhenUsed/>
    <w:rsid w:val="000C58C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C58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tentheader2cols">
    <w:name w:val="contentheader2cols"/>
    <w:basedOn w:val="a"/>
    <w:rsid w:val="00392C30"/>
    <w:pPr>
      <w:spacing w:before="80"/>
      <w:ind w:left="400"/>
    </w:pPr>
    <w:rPr>
      <w:b/>
      <w:bCs/>
      <w:color w:val="3560A7"/>
      <w:sz w:val="34"/>
      <w:szCs w:val="34"/>
    </w:rPr>
  </w:style>
  <w:style w:type="table" w:styleId="af1">
    <w:name w:val="Table Grid"/>
    <w:basedOn w:val="a1"/>
    <w:uiPriority w:val="59"/>
    <w:rsid w:val="00DD40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3208F1"/>
    <w:rPr>
      <w:rFonts w:ascii="Arial" w:hAnsi="Arial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3208F1"/>
    <w:rPr>
      <w:rFonts w:ascii="Arial" w:hAnsi="Arial" w:cs="Arial"/>
      <w:sz w:val="16"/>
      <w:szCs w:val="16"/>
    </w:rPr>
  </w:style>
  <w:style w:type="character" w:styleId="af4">
    <w:name w:val="Hyperlink"/>
    <w:rsid w:val="00BA68B4"/>
    <w:rPr>
      <w:color w:val="0000FF"/>
      <w:u w:val="single"/>
    </w:rPr>
  </w:style>
  <w:style w:type="paragraph" w:styleId="af5">
    <w:name w:val="No Spacing"/>
    <w:uiPriority w:val="1"/>
    <w:qFormat/>
    <w:rsid w:val="004F7DDB"/>
    <w:rPr>
      <w:rFonts w:ascii="Calibri" w:hAnsi="Calibri"/>
      <w:sz w:val="22"/>
      <w:szCs w:val="22"/>
    </w:rPr>
  </w:style>
  <w:style w:type="paragraph" w:styleId="af6">
    <w:name w:val="List Paragraph"/>
    <w:basedOn w:val="a"/>
    <w:uiPriority w:val="34"/>
    <w:qFormat/>
    <w:rsid w:val="00CD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B8D3-4987-4476-A439-FA633B62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Links>
    <vt:vector size="18" baseType="variant">
      <vt:variant>
        <vt:i4>5046354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consultantplus://offline/ref=E9FA36E6EE958197B4D8BB4686C80CF0002FA8E96E12936DF3BC07DE79EDB3738EC61Ba0i1G</vt:lpwstr>
      </vt:variant>
      <vt:variant>
        <vt:lpwstr/>
      </vt:variant>
      <vt:variant>
        <vt:i4>5046354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consultantplus://offline/ref=E9FA36E6EE958197B4D8BB4686C80CF0002FA8E96E12936DF3BC07DE79EDB3738EC61Ba0i1G</vt:lpwstr>
      </vt:variant>
      <vt:variant>
        <vt:lpwstr/>
      </vt:variant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consultantplus://offline/ref=0EB007583D044A6DEA57C67B5CDAED3AB93067E8239E35CFB71B09591FD44BB762496663B9716931aB2EM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Решетова</dc:creator>
  <cp:lastModifiedBy>Екатерина И. Ким</cp:lastModifiedBy>
  <cp:revision>3</cp:revision>
  <cp:lastPrinted>2017-05-05T12:56:00Z</cp:lastPrinted>
  <dcterms:created xsi:type="dcterms:W3CDTF">2017-05-18T14:47:00Z</dcterms:created>
  <dcterms:modified xsi:type="dcterms:W3CDTF">2017-05-18T14:47:00Z</dcterms:modified>
</cp:coreProperties>
</file>